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D73A" w14:textId="77777777" w:rsidR="005550CA" w:rsidRDefault="00000000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INCLUDEPICTURE  \d "https://tury.magput.ru/manage/pics/LOGO_color_blank.png" \x \* MERGEFORMATINET </w:instrText>
      </w:r>
      <w:r>
        <w:rPr>
          <w:sz w:val="24"/>
          <w:szCs w:val="24"/>
          <w:lang w:eastAsia="ru-RU"/>
        </w:rPr>
        <w:fldChar w:fldCharType="separate"/>
      </w:r>
      <w:r>
        <w:rPr>
          <w:noProof/>
          <w:sz w:val="24"/>
          <w:szCs w:val="24"/>
          <w:lang w:eastAsia="ru-RU"/>
        </w:rPr>
        <w:drawing>
          <wp:inline distT="0" distB="0" distL="0" distR="0" wp14:anchorId="4FCE1501" wp14:editId="1F843FF8">
            <wp:extent cx="3279140" cy="115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fldChar w:fldCharType="end"/>
      </w:r>
    </w:p>
    <w:p w14:paraId="5468B3FF" w14:textId="77777777" w:rsidR="007717AA" w:rsidRDefault="00000000">
      <w:pPr>
        <w:pStyle w:val="a5"/>
        <w:jc w:val="center"/>
        <w:rPr>
          <w:rStyle w:val="aa"/>
        </w:rPr>
      </w:pPr>
      <w:r>
        <w:rPr>
          <w:rStyle w:val="aa"/>
        </w:rPr>
        <w:t xml:space="preserve">Москва, </w:t>
      </w:r>
      <w:proofErr w:type="spellStart"/>
      <w:r>
        <w:rPr>
          <w:rStyle w:val="aa"/>
        </w:rPr>
        <w:t>м.Кузнецкий</w:t>
      </w:r>
      <w:proofErr w:type="spellEnd"/>
      <w:r>
        <w:rPr>
          <w:rStyle w:val="aa"/>
        </w:rPr>
        <w:t xml:space="preserve"> Мост, </w:t>
      </w:r>
      <w:proofErr w:type="spellStart"/>
      <w:r>
        <w:rPr>
          <w:rStyle w:val="aa"/>
        </w:rPr>
        <w:t>ул.Кузнецкий</w:t>
      </w:r>
      <w:proofErr w:type="spellEnd"/>
      <w:r>
        <w:rPr>
          <w:rStyle w:val="aa"/>
        </w:rPr>
        <w:t xml:space="preserve"> Мост 21/5, под.1, эт.3</w:t>
      </w:r>
      <w:r>
        <w:br/>
      </w:r>
      <w:r>
        <w:rPr>
          <w:rStyle w:val="aa"/>
        </w:rPr>
        <w:t>Тел/факс: +7 (495) 150-19-99</w:t>
      </w:r>
    </w:p>
    <w:tbl>
      <w:tblPr>
        <w:tblW w:w="10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0"/>
        <w:gridCol w:w="1540"/>
        <w:gridCol w:w="1000"/>
        <w:gridCol w:w="893"/>
        <w:gridCol w:w="830"/>
        <w:gridCol w:w="1134"/>
        <w:gridCol w:w="800"/>
        <w:gridCol w:w="811"/>
        <w:gridCol w:w="893"/>
        <w:gridCol w:w="7"/>
      </w:tblGrid>
      <w:tr w:rsidR="00A43589" w14:paraId="5FD6C662" w14:textId="77777777" w:rsidTr="0008219D">
        <w:trPr>
          <w:trHeight w:val="285"/>
        </w:trPr>
        <w:tc>
          <w:tcPr>
            <w:tcW w:w="10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C11D" w14:textId="77777777" w:rsidR="00A43589" w:rsidRDefault="00A43589" w:rsidP="00A43589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 CYR"/>
                <w:b/>
                <w:bCs/>
                <w:sz w:val="22"/>
                <w:szCs w:val="22"/>
              </w:rPr>
              <w:t>СТОИМОСТЬ ТУРА НА 1 ЧЕЛОВЕКА В РУБЛЯХ:</w:t>
            </w:r>
          </w:p>
          <w:p w14:paraId="75EEA903" w14:textId="5311192F" w:rsidR="00A43589" w:rsidRDefault="00A43589" w:rsidP="00A43589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</w:p>
        </w:tc>
      </w:tr>
      <w:tr w:rsidR="00A43589" w14:paraId="030089EA" w14:textId="77777777" w:rsidTr="0008219D">
        <w:trPr>
          <w:gridAfter w:val="1"/>
          <w:wAfter w:w="7" w:type="dxa"/>
          <w:trHeight w:val="52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5D4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2E5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C9B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2-мест. номере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FB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FCC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2A7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Скидка на </w:t>
            </w:r>
            <w:proofErr w:type="spellStart"/>
            <w:r>
              <w:rPr>
                <w:rFonts w:ascii="Cambria" w:hAnsi="Cambria" w:cs="Arial CYR"/>
              </w:rPr>
              <w:t>реб</w:t>
            </w:r>
            <w:proofErr w:type="spellEnd"/>
            <w:r>
              <w:rPr>
                <w:rFonts w:ascii="Cambria" w:hAnsi="Cambria" w:cs="Arial CYR"/>
              </w:rPr>
              <w:t>. до 14 лет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FF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сутки, цена за номер</w:t>
            </w:r>
          </w:p>
        </w:tc>
      </w:tr>
      <w:tr w:rsidR="00A43589" w14:paraId="1A85FF67" w14:textId="77777777" w:rsidTr="0008219D">
        <w:trPr>
          <w:gridAfter w:val="1"/>
          <w:wAfter w:w="7" w:type="dxa"/>
          <w:trHeight w:val="78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93AC" w14:textId="77777777" w:rsidR="00A43589" w:rsidRDefault="00A43589" w:rsidP="0008219D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1A23" w14:textId="77777777" w:rsidR="00A43589" w:rsidRDefault="00A43589" w:rsidP="0008219D">
            <w:pPr>
              <w:rPr>
                <w:rFonts w:ascii="Cambria" w:hAnsi="Cambria" w:cs="Arial CY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635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DEE6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D7A1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E632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8E8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FD4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FCC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 + доп. место</w:t>
            </w:r>
          </w:p>
        </w:tc>
      </w:tr>
      <w:tr w:rsidR="00A43589" w14:paraId="0E4E19B9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642" w14:textId="5FCC15B8" w:rsidR="00A43589" w:rsidRDefault="00A43589" w:rsidP="0008219D">
            <w:pPr>
              <w:rPr>
                <w:rFonts w:ascii="Cambria" w:hAnsi="Cambria" w:cs="Arial CYR"/>
              </w:rPr>
            </w:pPr>
            <w:hyperlink r:id="rId5" w:history="1">
              <w:proofErr w:type="spellStart"/>
              <w:r w:rsidRPr="00A43589">
                <w:rPr>
                  <w:rStyle w:val="a3"/>
                  <w:rFonts w:ascii="Cambria" w:hAnsi="Cambria" w:cs="Arial CYR"/>
                </w:rPr>
                <w:t>Кирочная</w:t>
              </w:r>
              <w:proofErr w:type="spellEnd"/>
              <w:r w:rsidRPr="00A43589">
                <w:rPr>
                  <w:rStyle w:val="a3"/>
                  <w:rFonts w:ascii="Cambria" w:hAnsi="Cambria" w:cs="Arial CYR"/>
                </w:rPr>
                <w:t xml:space="preserve"> </w:t>
              </w:r>
            </w:hyperlink>
            <w:r>
              <w:rPr>
                <w:rFonts w:ascii="Cambria" w:hAnsi="Cambria" w:cs="Arial CYR"/>
              </w:rPr>
              <w:t xml:space="preserve"> </w:t>
            </w:r>
          </w:p>
          <w:p w14:paraId="21A3C12D" w14:textId="1F0676C4" w:rsidR="00A43589" w:rsidRDefault="00A43589" w:rsidP="0008219D">
            <w:pPr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Туркласс</w:t>
            </w:r>
            <w:proofErr w:type="spellEnd"/>
            <w:r>
              <w:rPr>
                <w:rFonts w:ascii="Cambria" w:hAnsi="Cambria" w:cs="Arial CYR"/>
              </w:rPr>
              <w:t>, удобства на блок, завтрак накрытие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9C03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EF91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30326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444C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30326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016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35726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DEE8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1E2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9189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3645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2054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5468</w:t>
            </w:r>
          </w:p>
        </w:tc>
      </w:tr>
      <w:tr w:rsidR="00A43589" w14:paraId="79B9D35C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490" w14:textId="77777777" w:rsidR="00A43589" w:rsidRDefault="00A43589" w:rsidP="0008219D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47A9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CEB8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32312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F1E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32312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988F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38792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6471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0944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162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8D5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6885</w:t>
            </w:r>
          </w:p>
        </w:tc>
      </w:tr>
      <w:tr w:rsidR="00A43589" w14:paraId="17572150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7A2" w14:textId="527C583B" w:rsidR="00A43589" w:rsidRDefault="00A43589" w:rsidP="0008219D">
            <w:pPr>
              <w:rPr>
                <w:rFonts w:ascii="Cambria" w:hAnsi="Cambria" w:cs="Arial CYR"/>
              </w:rPr>
            </w:pPr>
            <w:hyperlink r:id="rId6" w:history="1">
              <w:proofErr w:type="spellStart"/>
              <w:r w:rsidRPr="00A43589">
                <w:rPr>
                  <w:rStyle w:val="a3"/>
                  <w:rFonts w:ascii="Cambria" w:hAnsi="Cambria" w:cs="Arial CYR"/>
                </w:rPr>
                <w:t>Кирочная</w:t>
              </w:r>
              <w:proofErr w:type="spellEnd"/>
            </w:hyperlink>
            <w:r>
              <w:rPr>
                <w:rFonts w:ascii="Cambria" w:hAnsi="Cambria" w:cs="Arial CYR"/>
              </w:rPr>
              <w:t xml:space="preserve">  </w:t>
            </w:r>
          </w:p>
          <w:p w14:paraId="68EE6469" w14:textId="336A2789" w:rsidR="00A43589" w:rsidRDefault="00A43589" w:rsidP="000821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Стандарт, удобства в номере, завтрак накрытие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F0E1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AE52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31461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DAC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31461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802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37941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F62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AEB2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3713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B011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801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6278</w:t>
            </w:r>
          </w:p>
        </w:tc>
      </w:tr>
      <w:tr w:rsidR="00A43589" w14:paraId="224477CE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B077" w14:textId="77777777" w:rsidR="00A43589" w:rsidRDefault="00A43589" w:rsidP="0008219D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73C2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D1F6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33447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A734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33447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51C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271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60D3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3799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C438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A43589" w14:paraId="32523A77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D0C" w14:textId="04F183C2" w:rsidR="00A43589" w:rsidRDefault="00A43589" w:rsidP="0008219D">
            <w:pPr>
              <w:rPr>
                <w:rFonts w:ascii="Cambria" w:hAnsi="Cambria" w:cs="Arial CYR"/>
              </w:rPr>
            </w:pPr>
            <w:hyperlink r:id="rId7" w:history="1">
              <w:r w:rsidRPr="00A43589">
                <w:rPr>
                  <w:rStyle w:val="a3"/>
                  <w:rFonts w:ascii="Cambria" w:hAnsi="Cambria" w:cs="Arial CYR"/>
                </w:rPr>
                <w:t>Достоевский 4*</w:t>
              </w:r>
            </w:hyperlink>
            <w:r>
              <w:rPr>
                <w:rFonts w:ascii="Cambria" w:hAnsi="Cambria" w:cs="Arial CYR"/>
              </w:rPr>
              <w:t xml:space="preserve"> Стандарт,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EC94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ADB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32482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88BE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C881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AA6B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57E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8EE5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C528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A43589" w14:paraId="34D963D3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425" w14:textId="1CFAAAB4" w:rsidR="00A43589" w:rsidRDefault="00A43589" w:rsidP="0008219D">
            <w:pPr>
              <w:rPr>
                <w:rFonts w:ascii="Cambria" w:hAnsi="Cambria" w:cs="Arial CYR"/>
              </w:rPr>
            </w:pPr>
            <w:hyperlink r:id="rId8" w:history="1">
              <w:r w:rsidRPr="00A43589">
                <w:rPr>
                  <w:rStyle w:val="a3"/>
                  <w:rFonts w:ascii="Cambria" w:hAnsi="Cambria" w:cs="Arial CYR"/>
                </w:rPr>
                <w:t>Достоевский 4*</w:t>
              </w:r>
            </w:hyperlink>
            <w:r>
              <w:rPr>
                <w:rFonts w:ascii="Cambria" w:hAnsi="Cambria" w:cs="Arial CYR"/>
              </w:rPr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Супериор</w:t>
            </w:r>
            <w:proofErr w:type="spellEnd"/>
            <w:r>
              <w:rPr>
                <w:rFonts w:ascii="Cambria" w:hAnsi="Cambria" w:cs="Arial CYR"/>
              </w:rPr>
              <w:t>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7BEA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6385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33901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E944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37181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B623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2DDE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4643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3D0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5346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4D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9126</w:t>
            </w:r>
          </w:p>
        </w:tc>
      </w:tr>
      <w:tr w:rsidR="00A43589" w14:paraId="431A2A18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3C1" w14:textId="468A68C5" w:rsidR="00A43589" w:rsidRDefault="00A43589" w:rsidP="0008219D">
            <w:pPr>
              <w:rPr>
                <w:rFonts w:ascii="Cambria" w:hAnsi="Cambria" w:cs="Arial CYR"/>
              </w:rPr>
            </w:pPr>
            <w:hyperlink r:id="rId9" w:history="1">
              <w:r w:rsidRPr="00A43589">
                <w:rPr>
                  <w:rStyle w:val="a3"/>
                  <w:rFonts w:ascii="Cambria" w:hAnsi="Cambria" w:cs="Arial CYR"/>
                </w:rPr>
                <w:t>Москва 4*</w:t>
              </w:r>
            </w:hyperlink>
            <w:r>
              <w:rPr>
                <w:rFonts w:ascii="Cambria" w:hAnsi="Cambria" w:cs="Arial CYR"/>
              </w:rPr>
              <w:t xml:space="preserve"> </w:t>
            </w:r>
          </w:p>
          <w:p w14:paraId="12D76D52" w14:textId="57737D1A" w:rsidR="00A43589" w:rsidRDefault="00A43589" w:rsidP="000821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AA31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1DF9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31744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C32E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32144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A0D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38764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2085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46E2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51A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34F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6615</w:t>
            </w:r>
          </w:p>
        </w:tc>
      </w:tr>
      <w:tr w:rsidR="00A43589" w14:paraId="3E750907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BB4D" w14:textId="77777777" w:rsidR="00A43589" w:rsidRDefault="00A43589" w:rsidP="0008219D">
            <w:pPr>
              <w:rPr>
                <w:rFonts w:ascii="Cambria" w:hAnsi="Cambria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7FC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1E5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34014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ACA5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33614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7A8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A6F9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81C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4995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E938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C45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7965</w:t>
            </w:r>
          </w:p>
        </w:tc>
      </w:tr>
      <w:tr w:rsidR="00A43589" w14:paraId="6AEEDD3D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4D3" w14:textId="0415225F" w:rsidR="00A43589" w:rsidRDefault="00A43589" w:rsidP="0008219D">
            <w:pPr>
              <w:rPr>
                <w:rFonts w:ascii="Cambria" w:hAnsi="Cambria" w:cs="Arial CYR"/>
              </w:rPr>
            </w:pPr>
            <w:hyperlink r:id="rId10" w:history="1">
              <w:r w:rsidRPr="00A43589">
                <w:rPr>
                  <w:rStyle w:val="a3"/>
                  <w:rFonts w:ascii="Cambria" w:hAnsi="Cambria" w:cs="Arial CYR"/>
                </w:rPr>
                <w:t>Театральная площадь</w:t>
              </w:r>
            </w:hyperlink>
            <w:r>
              <w:rPr>
                <w:rFonts w:ascii="Cambria" w:hAnsi="Cambria" w:cs="Arial CYR"/>
              </w:rPr>
              <w:t xml:space="preserve"> 4* Стандарт мансардный,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4FFB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293967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50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34014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1E11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31214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285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40494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C4B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C1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B729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8652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7155</w:t>
            </w:r>
          </w:p>
        </w:tc>
      </w:tr>
      <w:tr w:rsidR="00A43589" w14:paraId="4FEB32D3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B1D" w14:textId="1EAEC695" w:rsidR="00A43589" w:rsidRDefault="00A43589" w:rsidP="0008219D">
            <w:pPr>
              <w:rPr>
                <w:rFonts w:ascii="Cambria" w:hAnsi="Cambria" w:cs="Arial CYR"/>
              </w:rPr>
            </w:pPr>
            <w:hyperlink r:id="rId11" w:history="1">
              <w:r w:rsidRPr="00A43589">
                <w:rPr>
                  <w:rStyle w:val="a3"/>
                  <w:rFonts w:ascii="Cambria" w:hAnsi="Cambria" w:cs="Arial CYR"/>
                </w:rPr>
                <w:t>Театральная площадь</w:t>
              </w:r>
            </w:hyperlink>
            <w:r>
              <w:rPr>
                <w:rFonts w:ascii="Cambria" w:hAnsi="Cambria" w:cs="Arial CYR"/>
              </w:rPr>
              <w:t xml:space="preserve"> 4* Премиум,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1E69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293967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8B0B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38270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0A3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32470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15C1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8047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4A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355E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CCB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9180</w:t>
            </w:r>
          </w:p>
        </w:tc>
      </w:tr>
      <w:tr w:rsidR="00A43589" w14:paraId="7E0264D0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2A5" w14:textId="746D76DD" w:rsidR="00A43589" w:rsidRDefault="00A43589" w:rsidP="0008219D">
            <w:pPr>
              <w:rPr>
                <w:rFonts w:ascii="Cambria" w:hAnsi="Cambria" w:cs="Arial CYR"/>
              </w:rPr>
            </w:pPr>
            <w:hyperlink r:id="rId12" w:history="1">
              <w:r w:rsidRPr="00A43589">
                <w:rPr>
                  <w:rStyle w:val="a3"/>
                  <w:rFonts w:ascii="Cambria" w:hAnsi="Cambria" w:cs="Arial CYR"/>
                </w:rPr>
                <w:t>Экспресс Садовая 4*</w:t>
              </w:r>
            </w:hyperlink>
            <w:r>
              <w:rPr>
                <w:rFonts w:ascii="Cambria" w:hAnsi="Cambria" w:cs="Arial CYR"/>
              </w:rPr>
              <w:t xml:space="preserve"> Стандарт мансардный,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4D30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293967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FB96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33730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877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584E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18C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6BC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277B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5265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878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A43589" w14:paraId="0546281C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BDE" w14:textId="4B406CAD" w:rsidR="00A43589" w:rsidRDefault="00A43589" w:rsidP="0008219D">
            <w:pPr>
              <w:rPr>
                <w:rFonts w:ascii="Cambria" w:hAnsi="Cambria" w:cs="Arial CYR"/>
              </w:rPr>
            </w:pPr>
            <w:hyperlink r:id="rId13" w:history="1">
              <w:r w:rsidRPr="00A43589">
                <w:rPr>
                  <w:rStyle w:val="a3"/>
                  <w:rFonts w:ascii="Cambria" w:hAnsi="Cambria" w:cs="Arial CYR"/>
                </w:rPr>
                <w:t>Экспресс Садовая 4*</w:t>
              </w:r>
            </w:hyperlink>
            <w:r>
              <w:rPr>
                <w:rFonts w:ascii="Cambria" w:hAnsi="Cambria" w:cs="Arial CYR"/>
              </w:rPr>
              <w:t xml:space="preserve"> Премиум,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DAAC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293967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F53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37986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F9C7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34386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0AB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48246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6DB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FD42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4C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3DF1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9720</w:t>
            </w:r>
          </w:p>
        </w:tc>
      </w:tr>
      <w:tr w:rsidR="00A43589" w14:paraId="2B9BACAB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0AD" w14:textId="6020487B" w:rsidR="00A43589" w:rsidRDefault="00A43589" w:rsidP="0008219D">
            <w:pPr>
              <w:rPr>
                <w:rFonts w:ascii="Cambria" w:hAnsi="Cambria" w:cs="Arial CYR"/>
              </w:rPr>
            </w:pPr>
            <w:hyperlink r:id="rId14" w:history="1">
              <w:r w:rsidRPr="00A43589">
                <w:rPr>
                  <w:rStyle w:val="a3"/>
                  <w:rFonts w:ascii="Cambria" w:hAnsi="Cambria" w:cs="Arial CYR"/>
                </w:rPr>
                <w:t>DOMINA ПУЛКОВО 4*</w:t>
              </w:r>
            </w:hyperlink>
            <w:r>
              <w:rPr>
                <w:rFonts w:ascii="Cambria" w:hAnsi="Cambria" w:cs="Arial CYR"/>
              </w:rPr>
              <w:t xml:space="preserve"> Апартаменты Стандарт, Завтрак шведский стол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6A21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293967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427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38270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358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33270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D19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1B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F857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02C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C969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9450</w:t>
            </w:r>
          </w:p>
        </w:tc>
      </w:tr>
      <w:tr w:rsidR="00A43589" w14:paraId="4DCDAC41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8B4" w14:textId="77777777" w:rsidR="00A43589" w:rsidRDefault="00A43589" w:rsidP="0008219D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Апартаменты </w:t>
            </w:r>
            <w:proofErr w:type="spellStart"/>
            <w:r>
              <w:rPr>
                <w:rFonts w:ascii="Cambria" w:hAnsi="Cambria" w:cs="Arial CYR"/>
              </w:rPr>
              <w:t>Moskovsky</w:t>
            </w:r>
            <w:proofErr w:type="spellEnd"/>
            <w:r>
              <w:rPr>
                <w:rFonts w:ascii="Cambria" w:hAnsi="Cambria" w:cs="Arial CYR"/>
              </w:rPr>
              <w:t xml:space="preserve"> </w:t>
            </w:r>
            <w:proofErr w:type="spellStart"/>
            <w:r>
              <w:rPr>
                <w:rFonts w:ascii="Cambria" w:hAnsi="Cambria" w:cs="Arial CYR"/>
              </w:rPr>
              <w:t>Avenir</w:t>
            </w:r>
            <w:proofErr w:type="spellEnd"/>
            <w:r>
              <w:rPr>
                <w:rFonts w:ascii="Cambria" w:hAnsi="Cambria" w:cs="Arial CYR"/>
              </w:rPr>
              <w:br/>
              <w:t xml:space="preserve"> Стандарт (без питания)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E6EE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293967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26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32454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C583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2E39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0F75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1AB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8FA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266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A43589" w14:paraId="30FC4A06" w14:textId="77777777" w:rsidTr="0008219D">
        <w:trPr>
          <w:gridAfter w:val="1"/>
          <w:wAfter w:w="7" w:type="dxa"/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459" w14:textId="77777777" w:rsidR="00A43589" w:rsidRDefault="00A43589" w:rsidP="0008219D">
            <w:pPr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Аппартаменты</w:t>
            </w:r>
            <w:proofErr w:type="spellEnd"/>
            <w:r>
              <w:rPr>
                <w:rFonts w:ascii="Cambria" w:hAnsi="Cambria" w:cs="Arial CYR"/>
              </w:rPr>
              <w:t xml:space="preserve"> </w:t>
            </w:r>
            <w:proofErr w:type="spellStart"/>
            <w:r>
              <w:rPr>
                <w:rFonts w:ascii="Cambria" w:hAnsi="Cambria" w:cs="Arial CYR"/>
              </w:rPr>
              <w:t>Moskovsky</w:t>
            </w:r>
            <w:proofErr w:type="spellEnd"/>
            <w:r>
              <w:rPr>
                <w:rFonts w:ascii="Cambria" w:hAnsi="Cambria" w:cs="Arial CYR"/>
              </w:rPr>
              <w:t xml:space="preserve"> </w:t>
            </w:r>
            <w:proofErr w:type="spellStart"/>
            <w:r>
              <w:rPr>
                <w:rFonts w:ascii="Cambria" w:hAnsi="Cambria" w:cs="Arial CYR"/>
              </w:rPr>
              <w:t>Avenir</w:t>
            </w:r>
            <w:proofErr w:type="spellEnd"/>
            <w:r>
              <w:rPr>
                <w:rFonts w:ascii="Cambria" w:hAnsi="Cambria" w:cs="Arial CYR"/>
              </w:rPr>
              <w:br/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Студио</w:t>
            </w:r>
            <w:proofErr w:type="spellEnd"/>
            <w:r>
              <w:rPr>
                <w:rFonts w:ascii="Cambria" w:hAnsi="Cambria" w:cs="Arial CYR"/>
              </w:rPr>
              <w:t xml:space="preserve"> (без питания)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9944" w14:textId="77777777" w:rsidR="00A43589" w:rsidRDefault="00A43589" w:rsidP="0008219D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293967"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6DA4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33588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FF4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31888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4D5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A45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306D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D00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5197,5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A5F3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7223</w:t>
            </w:r>
          </w:p>
        </w:tc>
      </w:tr>
      <w:tr w:rsidR="00A43589" w14:paraId="6530CEEC" w14:textId="77777777" w:rsidTr="0008219D">
        <w:trPr>
          <w:trHeight w:val="255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015E5" w14:textId="77777777" w:rsidR="00A43589" w:rsidRDefault="00A43589" w:rsidP="0008219D">
            <w:pPr>
              <w:jc w:val="center"/>
              <w:rPr>
                <w:rFonts w:ascii="Cambria" w:hAnsi="Cambria" w:cs="Arial CYR"/>
                <w:b/>
                <w:bCs/>
              </w:rPr>
            </w:pPr>
          </w:p>
          <w:p w14:paraId="59B08D7D" w14:textId="51898354" w:rsidR="00A43589" w:rsidRDefault="00A43589" w:rsidP="0008219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ЭКСКУРСИОННАЯ ПРОГРАММА БЕЗ ПРОЖИВАНИЯ И ПИТАНИЯ</w:t>
            </w:r>
          </w:p>
        </w:tc>
      </w:tr>
      <w:tr w:rsidR="00A43589" w14:paraId="03D00346" w14:textId="77777777" w:rsidTr="0008219D">
        <w:trPr>
          <w:trHeight w:val="4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DC3" w14:textId="77777777" w:rsidR="00A43589" w:rsidRDefault="00A43589" w:rsidP="0008219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Период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624" w14:textId="77777777" w:rsidR="00A43589" w:rsidRDefault="00A43589" w:rsidP="0008219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Стоимость на 1 человека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14AE" w14:textId="77777777" w:rsidR="00A43589" w:rsidRDefault="00A43589" w:rsidP="0008219D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Скидка на ребенка до 14 лет</w:t>
            </w:r>
          </w:p>
        </w:tc>
      </w:tr>
      <w:tr w:rsidR="00A43589" w14:paraId="0F468EDC" w14:textId="77777777" w:rsidTr="0008219D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069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lastRenderedPageBreak/>
              <w:t>09.01-31.03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5EDE3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21569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CF7" w14:textId="77777777" w:rsidR="00A43589" w:rsidRDefault="00A43589" w:rsidP="0008219D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1900</w:t>
            </w:r>
          </w:p>
        </w:tc>
      </w:tr>
    </w:tbl>
    <w:p w14:paraId="20E33A35" w14:textId="77777777" w:rsidR="00A43589" w:rsidRDefault="00A43589" w:rsidP="00A43589">
      <w:pPr>
        <w:pStyle w:val="ac"/>
        <w:jc w:val="center"/>
        <w:rPr>
          <w:rFonts w:ascii="Cambria" w:hAnsi="Cambria"/>
          <w:i/>
          <w:iCs/>
        </w:rPr>
      </w:pPr>
    </w:p>
    <w:p w14:paraId="4CA98813" w14:textId="51FFFD36" w:rsidR="00160D08" w:rsidRPr="00A43589" w:rsidRDefault="00A43589" w:rsidP="00A43589">
      <w:pPr>
        <w:pStyle w:val="ac"/>
        <w:jc w:val="center"/>
        <w:rPr>
          <w:rFonts w:ascii="Cambria" w:hAnsi="Cambria"/>
          <w:b/>
          <w:bCs/>
          <w:i/>
          <w:iCs/>
        </w:rPr>
      </w:pPr>
      <w:r w:rsidRPr="00A43589">
        <w:rPr>
          <w:rFonts w:ascii="Cambria" w:hAnsi="Cambria"/>
          <w:b/>
          <w:bCs/>
          <w:i/>
          <w:iCs/>
        </w:rPr>
        <w:t xml:space="preserve">Стоимость отелей Экспресс Садовая 4* и Театральная площадь 4* не распространяется на даты </w:t>
      </w:r>
      <w:proofErr w:type="gramStart"/>
      <w:r w:rsidRPr="00A43589">
        <w:rPr>
          <w:rFonts w:ascii="Cambria" w:hAnsi="Cambria"/>
          <w:b/>
          <w:bCs/>
          <w:i/>
          <w:iCs/>
        </w:rPr>
        <w:t>23-24</w:t>
      </w:r>
      <w:proofErr w:type="gramEnd"/>
      <w:r w:rsidRPr="00A43589">
        <w:rPr>
          <w:rFonts w:ascii="Cambria" w:hAnsi="Cambria"/>
          <w:b/>
          <w:bCs/>
          <w:i/>
          <w:iCs/>
        </w:rPr>
        <w:t xml:space="preserve"> февраля и 7-8 марта.</w:t>
      </w:r>
    </w:p>
    <w:sectPr w:rsidR="00160D08" w:rsidRPr="00A43589" w:rsidSect="00A43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attachedTemplate r:id="rId1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08"/>
    <w:rsid w:val="00077970"/>
    <w:rsid w:val="00160D08"/>
    <w:rsid w:val="002A49D1"/>
    <w:rsid w:val="005550CA"/>
    <w:rsid w:val="005C694E"/>
    <w:rsid w:val="005E3E24"/>
    <w:rsid w:val="007717AA"/>
    <w:rsid w:val="00804013"/>
    <w:rsid w:val="008B4F07"/>
    <w:rsid w:val="00A43589"/>
    <w:rsid w:val="00B4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BCC1F"/>
  <w15:chartTrackingRefBased/>
  <w15:docId w15:val="{7A550E4C-E978-684B-9757-10B82E48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ar-SA"/>
    </w:rPr>
  </w:style>
  <w:style w:type="paragraph" w:customStyle="1" w:styleId="msonormal0">
    <w:name w:val="msonormal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lang w:eastAsia="ar-SA"/>
    </w:rPr>
  </w:style>
  <w:style w:type="paragraph" w:customStyle="1" w:styleId="magput">
    <w:name w:val="magput"/>
    <w:basedOn w:val="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?хЄър ЄрсышЎ?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paragraph" w:customStyle="1" w:styleId="xl65">
    <w:name w:val="xl65"/>
    <w:basedOn w:val="a"/>
    <w:rsid w:val="00160D0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60D08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160D08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60D0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60D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160D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160D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60D0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60D0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60D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60D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60D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160D0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160D08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160D0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160D0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60D0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60D08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60D0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60D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60D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160D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160D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60D0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160D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160D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160D0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60D0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160D08"/>
    <w:rPr>
      <w:color w:val="605E5C"/>
      <w:shd w:val="clear" w:color="auto" w:fill="E1DFDD"/>
    </w:rPr>
  </w:style>
  <w:style w:type="paragraph" w:customStyle="1" w:styleId="xl63">
    <w:name w:val="xl63"/>
    <w:basedOn w:val="a"/>
    <w:rsid w:val="002A49D1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49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styleId="ac">
    <w:name w:val="No Spacing"/>
    <w:uiPriority w:val="1"/>
    <w:qFormat/>
    <w:rsid w:val="00A435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put.ru/?id=532&amp;viewprog=21713" TargetMode="External"/><Relationship Id="rId12" Type="http://schemas.openxmlformats.org/officeDocument/2006/relationships/hyperlink" Target="https://magput.ru/?id=532&amp;viewprog=2720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hyperlink" Target="https://magput.ru/?id=532&amp;viewprog=4954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gput.ru/?id=532&amp;viewprog=1349265" TargetMode="External"/><Relationship Id="rId4" Type="http://schemas.openxmlformats.org/officeDocument/2006/relationships/image" Target="https://tury.magput.ru/manage/pics/LOGO_color_blank.png" TargetMode="External"/><Relationship Id="rId9" Type="http://schemas.openxmlformats.org/officeDocument/2006/relationships/hyperlink" Target="https://magput.ru/?id=532&amp;viewprog=5427" TargetMode="External"/><Relationship Id="rId14" Type="http://schemas.openxmlformats.org/officeDocument/2006/relationships/hyperlink" Target="https://magput.ru/?id=532&amp;viewprog=13505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gasuhova/Desktop/&#1041;&#1083;&#1072;&#1085;&#1082;%20&#1052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МП.dotx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subject/>
  <dc:creator>Olga Sukhova</dc:creator>
  <cp:keywords/>
  <dc:description/>
  <cp:lastModifiedBy>Olga Sukhova</cp:lastModifiedBy>
  <cp:revision>2</cp:revision>
  <dcterms:created xsi:type="dcterms:W3CDTF">2024-12-11T14:14:00Z</dcterms:created>
  <dcterms:modified xsi:type="dcterms:W3CDTF">2024-12-11T14:14:00Z</dcterms:modified>
</cp:coreProperties>
</file>